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992A" w14:textId="77777777" w:rsidR="004A3E9E" w:rsidRDefault="004A3E9E"/>
    <w:p w14:paraId="7E278C76" w14:textId="77777777" w:rsidR="004A3E9E" w:rsidRDefault="004A3E9E"/>
    <w:tbl>
      <w:tblPr>
        <w:tblW w:w="99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4634"/>
      </w:tblGrid>
      <w:tr w:rsidR="004A3E9E" w:rsidRPr="009B59DF" w14:paraId="0C6A7A7A" w14:textId="77777777" w:rsidTr="004A3E9E">
        <w:trPr>
          <w:trHeight w:val="365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70606"/>
            <w:hideMark/>
          </w:tcPr>
          <w:p w14:paraId="4E449183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textAlignment w:val="baseline"/>
              <w:rPr>
                <w:rFonts w:eastAsia="Times New Roman"/>
                <w:b/>
                <w:bCs/>
                <w:color w:val="FFFFFF"/>
                <w:sz w:val="28"/>
                <w:szCs w:val="28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bdr w:val="none" w:sz="0" w:space="0" w:color="auto"/>
                <w:lang w:val="nl-NL" w:eastAsia="en-GB"/>
              </w:rPr>
              <w:t>Sjabloon Kostenoverzicht</w:t>
            </w:r>
            <w:r w:rsidRPr="009B59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bdr w:val="none" w:sz="0" w:space="0" w:color="auto"/>
                <w:lang w:val="en-NL" w:eastAsia="en-GB"/>
              </w:rPr>
              <w:t> 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70606"/>
            <w:hideMark/>
          </w:tcPr>
          <w:p w14:paraId="378F382A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/>
                <w:bCs/>
                <w:color w:val="FFFFFF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1A293E25" w14:textId="77777777" w:rsidTr="004A3E9E">
        <w:trPr>
          <w:trHeight w:val="627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E95E47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20"/>
                <w:szCs w:val="20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Medewerkers (</w:t>
            </w:r>
            <w:proofErr w:type="spellStart"/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bijv</w:t>
            </w:r>
            <w:proofErr w:type="spellEnd"/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 xml:space="preserve"> vergoeding voor vrijwilligers)</w:t>
            </w:r>
            <w:r w:rsidRPr="009B59DF">
              <w:rPr>
                <w:rFonts w:ascii="Arial" w:eastAsia="Times New Roman" w:hAnsi="Arial" w:cs="Arial"/>
                <w:color w:val="570606"/>
                <w:sz w:val="20"/>
                <w:szCs w:val="20"/>
                <w:bdr w:val="none" w:sz="0" w:space="0" w:color="auto"/>
                <w:lang w:val="en-NL" w:eastAsia="en-GB"/>
              </w:rPr>
              <w:t> 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D2C054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16"/>
                <w:szCs w:val="16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72E35493" w14:textId="77777777" w:rsidTr="004A3E9E">
        <w:trPr>
          <w:trHeight w:val="67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1CD03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20"/>
                <w:szCs w:val="20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Inhuur professional(s):</w:t>
            </w:r>
            <w:r w:rsidRPr="009B59DF">
              <w:rPr>
                <w:rFonts w:ascii="Arial" w:eastAsia="Times New Roman" w:hAnsi="Arial" w:cs="Arial"/>
                <w:color w:val="570606"/>
                <w:sz w:val="20"/>
                <w:szCs w:val="20"/>
                <w:bdr w:val="none" w:sz="0" w:space="0" w:color="auto"/>
                <w:lang w:val="en-NL" w:eastAsia="en-GB"/>
              </w:rPr>
              <w:t> 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2AF13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16"/>
                <w:szCs w:val="16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13BA1076" w14:textId="77777777" w:rsidTr="004A3E9E">
        <w:trPr>
          <w:trHeight w:val="730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08217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20"/>
                <w:szCs w:val="20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Materiaal:</w:t>
            </w:r>
            <w:r w:rsidRPr="009B59DF">
              <w:rPr>
                <w:rFonts w:ascii="Arial" w:eastAsia="Times New Roman" w:hAnsi="Arial" w:cs="Arial"/>
                <w:color w:val="570606"/>
                <w:sz w:val="20"/>
                <w:szCs w:val="20"/>
                <w:bdr w:val="none" w:sz="0" w:space="0" w:color="auto"/>
                <w:lang w:val="en-NL" w:eastAsia="en-GB"/>
              </w:rPr>
              <w:t> 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FB7B67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16"/>
                <w:szCs w:val="16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6271D662" w14:textId="77777777" w:rsidTr="004A3E9E">
        <w:trPr>
          <w:trHeight w:val="730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643E0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20"/>
                <w:szCs w:val="20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Locatiehuur:</w:t>
            </w:r>
            <w:r w:rsidRPr="009B59DF">
              <w:rPr>
                <w:rFonts w:ascii="Arial" w:eastAsia="Times New Roman" w:hAnsi="Arial" w:cs="Arial"/>
                <w:color w:val="570606"/>
                <w:sz w:val="20"/>
                <w:szCs w:val="20"/>
                <w:bdr w:val="none" w:sz="0" w:space="0" w:color="auto"/>
                <w:lang w:val="en-NL" w:eastAsia="en-GB"/>
              </w:rPr>
              <w:t> 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6CD61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16"/>
                <w:szCs w:val="16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102A5895" w14:textId="77777777" w:rsidTr="004A3E9E">
        <w:trPr>
          <w:trHeight w:val="67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3A46C4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20"/>
                <w:szCs w:val="20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Aankleding:</w:t>
            </w:r>
            <w:r w:rsidRPr="009B59DF">
              <w:rPr>
                <w:rFonts w:ascii="Arial" w:eastAsia="Times New Roman" w:hAnsi="Arial" w:cs="Arial"/>
                <w:color w:val="570606"/>
                <w:sz w:val="20"/>
                <w:szCs w:val="20"/>
                <w:bdr w:val="none" w:sz="0" w:space="0" w:color="auto"/>
                <w:lang w:val="en-NL" w:eastAsia="en-GB"/>
              </w:rPr>
              <w:t> 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9ACE4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16"/>
                <w:szCs w:val="16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07FCBA77" w14:textId="77777777" w:rsidTr="004A3E9E">
        <w:trPr>
          <w:trHeight w:val="67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9516FB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20"/>
                <w:szCs w:val="20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Catering:</w:t>
            </w:r>
            <w:r w:rsidRPr="009B59DF">
              <w:rPr>
                <w:rFonts w:ascii="Arial" w:eastAsia="Times New Roman" w:hAnsi="Arial" w:cs="Arial"/>
                <w:color w:val="570606"/>
                <w:sz w:val="20"/>
                <w:szCs w:val="20"/>
                <w:bdr w:val="none" w:sz="0" w:space="0" w:color="auto"/>
                <w:lang w:val="en-NL" w:eastAsia="en-GB"/>
              </w:rPr>
              <w:t> 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F86A1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16"/>
                <w:szCs w:val="16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2CFDF650" w14:textId="77777777" w:rsidTr="004A3E9E">
        <w:trPr>
          <w:trHeight w:val="715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A10E5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20"/>
                <w:szCs w:val="20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Promotie (flyers, posters etc.):</w:t>
            </w:r>
            <w:r w:rsidRPr="009B59DF">
              <w:rPr>
                <w:rFonts w:ascii="Arial" w:eastAsia="Times New Roman" w:hAnsi="Arial" w:cs="Arial"/>
                <w:color w:val="570606"/>
                <w:sz w:val="20"/>
                <w:szCs w:val="20"/>
                <w:bdr w:val="none" w:sz="0" w:space="0" w:color="auto"/>
                <w:lang w:val="en-NL" w:eastAsia="en-GB"/>
              </w:rPr>
              <w:t> 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6D45F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16"/>
                <w:szCs w:val="16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79855DD3" w14:textId="77777777" w:rsidTr="004A3E9E">
        <w:trPr>
          <w:trHeight w:val="67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DF1E93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20"/>
                <w:szCs w:val="20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Overig:</w:t>
            </w:r>
            <w:r w:rsidRPr="009B59DF">
              <w:rPr>
                <w:rFonts w:ascii="Arial" w:eastAsia="Times New Roman" w:hAnsi="Arial" w:cs="Arial"/>
                <w:color w:val="570606"/>
                <w:sz w:val="20"/>
                <w:szCs w:val="20"/>
                <w:bdr w:val="none" w:sz="0" w:space="0" w:color="auto"/>
                <w:lang w:val="en-NL" w:eastAsia="en-GB"/>
              </w:rPr>
              <w:t> 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4BA20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en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16"/>
                <w:szCs w:val="16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1B1AFA81" w14:textId="77777777" w:rsidTr="004A3E9E">
        <w:trPr>
          <w:trHeight w:val="67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D5FC4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Totaal kosten: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F9C45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16"/>
                <w:szCs w:val="16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16"/>
                <w:szCs w:val="16"/>
                <w:bdr w:val="none" w:sz="0" w:space="0" w:color="auto"/>
                <w:lang w:val="en-NL" w:eastAsia="en-GB"/>
              </w:rPr>
              <w:t> </w:t>
            </w:r>
          </w:p>
        </w:tc>
      </w:tr>
      <w:tr w:rsidR="004A3E9E" w:rsidRPr="009B59DF" w14:paraId="64408C39" w14:textId="77777777" w:rsidTr="004A3E9E">
        <w:trPr>
          <w:trHeight w:val="67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8EEDE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Totaal aanvraag subsidie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0A9D7" w14:textId="77777777" w:rsidR="004A3E9E" w:rsidRPr="009B59DF" w:rsidRDefault="004A3E9E" w:rsidP="00933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</w:pPr>
            <w:r w:rsidRPr="009B59DF">
              <w:rPr>
                <w:rFonts w:ascii="Arial" w:eastAsia="Times New Roman" w:hAnsi="Arial" w:cs="Arial"/>
                <w:b/>
                <w:bCs/>
                <w:color w:val="570606"/>
                <w:sz w:val="20"/>
                <w:szCs w:val="20"/>
                <w:bdr w:val="none" w:sz="0" w:space="0" w:color="auto"/>
                <w:lang w:val="nl-NL" w:eastAsia="en-GB"/>
              </w:rPr>
              <w:t>€</w:t>
            </w:r>
            <w:r w:rsidRPr="009B59DF">
              <w:rPr>
                <w:rFonts w:ascii="Arial" w:eastAsia="Times New Roman" w:hAnsi="Arial" w:cs="Arial"/>
                <w:color w:val="570606"/>
                <w:sz w:val="20"/>
                <w:szCs w:val="20"/>
                <w:bdr w:val="none" w:sz="0" w:space="0" w:color="auto"/>
                <w:lang w:val="en-NL" w:eastAsia="en-GB"/>
              </w:rPr>
              <w:t> </w:t>
            </w:r>
          </w:p>
        </w:tc>
      </w:tr>
    </w:tbl>
    <w:p w14:paraId="1B504EEF" w14:textId="77777777" w:rsidR="004A3E9E" w:rsidRPr="009B59DF" w:rsidRDefault="004A3E9E" w:rsidP="004A3E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val="en-NL" w:eastAsia="en-GB"/>
        </w:rPr>
      </w:pPr>
      <w:r w:rsidRPr="009B59DF">
        <w:rPr>
          <w:rFonts w:ascii="Arial" w:eastAsia="Times New Roman" w:hAnsi="Arial" w:cs="Arial"/>
          <w:color w:val="570606"/>
          <w:bdr w:val="none" w:sz="0" w:space="0" w:color="auto"/>
          <w:lang w:val="en-NL" w:eastAsia="en-GB"/>
        </w:rPr>
        <w:t> </w:t>
      </w:r>
    </w:p>
    <w:p w14:paraId="72F0F3B3" w14:textId="77777777" w:rsidR="004A3E9E" w:rsidRDefault="004A3E9E" w:rsidP="004A3E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</w:pPr>
      <w:r w:rsidRPr="009B59DF">
        <w:rPr>
          <w:rFonts w:ascii="Calibri" w:eastAsia="Times New Roman" w:hAnsi="Calibri" w:cs="Calibri"/>
          <w:sz w:val="22"/>
          <w:szCs w:val="22"/>
          <w:bdr w:val="none" w:sz="0" w:space="0" w:color="auto"/>
          <w:lang w:val="en-NL" w:eastAsia="en-GB"/>
        </w:rPr>
        <w:t> </w:t>
      </w:r>
    </w:p>
    <w:p w14:paraId="20C201CE" w14:textId="77777777" w:rsidR="0080451C" w:rsidRPr="004A3E9E" w:rsidRDefault="0080451C" w:rsidP="004A3E9E"/>
    <w:sectPr w:rsidR="0080451C" w:rsidRPr="004A3E9E">
      <w:headerReference w:type="default" r:id="rId6"/>
      <w:footerReference w:type="default" r:id="rId7"/>
      <w:pgSz w:w="11900" w:h="16840"/>
      <w:pgMar w:top="226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C28F" w14:textId="77777777" w:rsidR="004A3E9E" w:rsidRDefault="004A3E9E">
      <w:r>
        <w:separator/>
      </w:r>
    </w:p>
  </w:endnote>
  <w:endnote w:type="continuationSeparator" w:id="0">
    <w:p w14:paraId="1108FC05" w14:textId="77777777" w:rsidR="004A3E9E" w:rsidRDefault="004A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4334" w14:textId="77777777" w:rsidR="0080451C" w:rsidRDefault="0080451C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FB73" w14:textId="77777777" w:rsidR="004A3E9E" w:rsidRDefault="004A3E9E">
      <w:r>
        <w:separator/>
      </w:r>
    </w:p>
  </w:footnote>
  <w:footnote w:type="continuationSeparator" w:id="0">
    <w:p w14:paraId="69EB9A96" w14:textId="77777777" w:rsidR="004A3E9E" w:rsidRDefault="004A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E5C2" w14:textId="77777777" w:rsidR="0080451C" w:rsidRDefault="00B7487C">
    <w:pPr>
      <w:pStyle w:val="Kop-envoettekst"/>
    </w:pPr>
    <w:r>
      <w:rPr>
        <w:noProof/>
      </w:rPr>
    </w:r>
    <w:r w:rsidR="00B7487C">
      <w:rPr>
        <w:noProof/>
      </w:rPr>
      <w:pict w14:anchorId="4832C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1026" type="#_x0000_t75" alt="2023_Kleur Strook boven voor sjabloon.jpg" style="position:absolute;margin-left:0;margin-top:0;width:595pt;height:111.1pt;z-index:-251659264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strokeweight="1pt">
          <v:stroke miterlimit="4"/>
          <v:imagedata r:id="rId1" o:title="2023_Kleur Strook boven voor sjabloon"/>
          <w10:wrap anchorx="page" anchory="page"/>
        </v:shape>
      </w:pict>
    </w:r>
    <w:r>
      <w:rPr>
        <w:noProof/>
      </w:rPr>
    </w:r>
    <w:r w:rsidR="00B7487C">
      <w:rPr>
        <w:noProof/>
      </w:rPr>
      <w:pict w14:anchorId="2A603E7F">
        <v:shape id="_x0000_s1025" type="#_x0000_t75" alt="2023_Kleur Strook onder voor sjabloon.jpg" style="position:absolute;margin-left:0;margin-top:750.6pt;width:595pt;height:91.4pt;z-index:-251658240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strokeweight="1pt">
          <v:stroke miterlimit="4"/>
          <v:imagedata r:id="rId2" o:title="2023_Kleur Strook onder voor sjabloon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E9E"/>
    <w:rsid w:val="004A3E9E"/>
    <w:rsid w:val="00510951"/>
    <w:rsid w:val="0080451C"/>
    <w:rsid w:val="00B7487C"/>
    <w:rsid w:val="00C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3DBCF"/>
  <w15:docId w15:val="{A96CDE49-0602-A14F-8835-D99D153C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9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1">
    <w:name w:val="heading 1"/>
    <w:uiPriority w:val="9"/>
    <w:qFormat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libri Light" w:eastAsia="Calibri Light" w:hAnsi="Calibri Light" w:cs="Calibri Light"/>
      <w:color w:val="001B37"/>
      <w:kern w:val="32"/>
      <w:sz w:val="50"/>
      <w:szCs w:val="50"/>
      <w:u w:color="001B37"/>
      <w:bdr w:val="nil"/>
      <w:lang w:val="en-US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val="nl-NL" w:eastAsia="nl-NL"/>
    </w:rPr>
  </w:style>
  <w:style w:type="paragraph" w:customStyle="1" w:styleId="Introtekst">
    <w:name w:val="Introteks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  <w:bdr w:val="nil"/>
      <w:lang w:val="nl-NL" w:eastAsia="nl-NL"/>
    </w:rPr>
  </w:style>
  <w:style w:type="paragraph" w:customStyle="1" w:styleId="Tussenkop">
    <w:name w:val="Tussenkop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1B37"/>
      <w:sz w:val="22"/>
      <w:szCs w:val="22"/>
      <w:u w:val="single" w:color="001B37"/>
      <w:bdr w:val="nil"/>
      <w:lang w:val="nl-NL" w:eastAsia="nl-NL"/>
    </w:rPr>
  </w:style>
  <w:style w:type="paragraph" w:styleId="BodyText">
    <w:name w:val="Body Tex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 Light" w:eastAsia="Calibri Light" w:hAnsi="Calibri Light" w:cs="Calibri Light"/>
      <w:color w:val="000000"/>
      <w:sz w:val="22"/>
      <w:szCs w:val="22"/>
      <w:u w:color="000000"/>
      <w:bdr w:val="ni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fonds.sharepoint.com/sites/vfondsvertrouwelijkedocumenten/Gedeelde%20documenten/Houd%20je%20erfgoed%20levend/Communicatie/Vormgeving/Word%20sjabloon/06-23%20Basis%20Erfgoed%20Word-sjablo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06-23%20Basis%20Erfgoed%20Word-sjabloon.dot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Merel Hunink</cp:lastModifiedBy>
  <cp:revision>1</cp:revision>
  <dcterms:created xsi:type="dcterms:W3CDTF">2023-09-13T07:28:00Z</dcterms:created>
  <dcterms:modified xsi:type="dcterms:W3CDTF">2023-09-13T07:29:00Z</dcterms:modified>
</cp:coreProperties>
</file>